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88" w:rsidRDefault="00215888" w:rsidP="0042316A">
      <w:pPr>
        <w:jc w:val="both"/>
        <w:rPr>
          <w:sz w:val="20"/>
          <w:szCs w:val="20"/>
        </w:rPr>
      </w:pPr>
    </w:p>
    <w:p w:rsidR="00215888" w:rsidRDefault="00215888" w:rsidP="00061F85">
      <w:pPr>
        <w:jc w:val="both"/>
        <w:rPr>
          <w:sz w:val="20"/>
          <w:szCs w:val="20"/>
        </w:rPr>
      </w:pPr>
    </w:p>
    <w:p w:rsidR="00215888" w:rsidRPr="00F75E6C" w:rsidRDefault="00215888" w:rsidP="00061F8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</w:t>
      </w:r>
      <w:r>
        <w:rPr>
          <w:b/>
          <w:bCs/>
          <w:sz w:val="20"/>
          <w:szCs w:val="20"/>
        </w:rPr>
        <w:t>MAKSTOUR Justyna Tulicka</w:t>
      </w:r>
      <w:r>
        <w:rPr>
          <w:sz w:val="20"/>
          <w:szCs w:val="20"/>
        </w:rPr>
        <w:tab/>
      </w:r>
    </w:p>
    <w:p w:rsidR="00215888" w:rsidRPr="006B63B3" w:rsidRDefault="00215888" w:rsidP="00061F8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>42-500 Będzin, ul. Podskarpie 26</w:t>
      </w:r>
    </w:p>
    <w:p w:rsidR="00215888" w:rsidRPr="000574DC" w:rsidRDefault="00215888" w:rsidP="00061F85">
      <w:pPr>
        <w:ind w:right="-398" w:firstLine="576"/>
        <w:rPr>
          <w:sz w:val="20"/>
          <w:szCs w:val="20"/>
          <w:lang w:val="en-US"/>
        </w:rPr>
      </w:pPr>
      <w:r w:rsidRPr="000574DC">
        <w:rPr>
          <w:sz w:val="20"/>
          <w:szCs w:val="20"/>
          <w:lang w:val="en-US"/>
        </w:rPr>
        <w:t xml:space="preserve">                                                                   tel. 604 166 777 </w:t>
      </w:r>
    </w:p>
    <w:p w:rsidR="00215888" w:rsidRPr="000574DC" w:rsidRDefault="00215888" w:rsidP="005D3DBC">
      <w:pPr>
        <w:rPr>
          <w:sz w:val="20"/>
          <w:szCs w:val="20"/>
          <w:lang w:val="en-US"/>
        </w:rPr>
      </w:pPr>
      <w:r w:rsidRPr="000574DC">
        <w:rPr>
          <w:sz w:val="20"/>
          <w:szCs w:val="20"/>
          <w:lang w:val="en-US"/>
        </w:rPr>
        <w:t xml:space="preserve">                                                                               justyna</w:t>
      </w:r>
      <w:r>
        <w:rPr>
          <w:sz w:val="20"/>
          <w:szCs w:val="20"/>
          <w:lang w:val="en-US"/>
        </w:rPr>
        <w:t>.</w:t>
      </w:r>
      <w:r w:rsidRPr="000574DC">
        <w:rPr>
          <w:sz w:val="20"/>
          <w:szCs w:val="20"/>
          <w:lang w:val="en-US"/>
        </w:rPr>
        <w:t>tulicka@</w:t>
      </w:r>
      <w:r>
        <w:rPr>
          <w:sz w:val="20"/>
          <w:szCs w:val="20"/>
          <w:lang w:val="en-US"/>
        </w:rPr>
        <w:t>makstour.pl</w:t>
      </w:r>
    </w:p>
    <w:p w:rsidR="00215888" w:rsidRPr="000574DC" w:rsidRDefault="00215888" w:rsidP="00061F85">
      <w:pPr>
        <w:ind w:firstLine="576"/>
        <w:rPr>
          <w:color w:val="FF0000"/>
          <w:sz w:val="20"/>
          <w:szCs w:val="20"/>
          <w:lang w:val="en-US"/>
        </w:rPr>
      </w:pPr>
      <w:r w:rsidRPr="000574DC">
        <w:rPr>
          <w:sz w:val="20"/>
          <w:szCs w:val="20"/>
          <w:lang w:val="en-US"/>
        </w:rPr>
        <w:t xml:space="preserve">                                  </w:t>
      </w:r>
      <w:r>
        <w:rPr>
          <w:sz w:val="20"/>
          <w:szCs w:val="20"/>
          <w:lang w:val="en-US"/>
        </w:rPr>
        <w:t xml:space="preserve">       </w:t>
      </w:r>
      <w:r w:rsidRPr="000574DC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                        </w:t>
      </w:r>
      <w:r w:rsidRPr="000574DC">
        <w:rPr>
          <w:color w:val="FF0000"/>
          <w:sz w:val="20"/>
          <w:szCs w:val="20"/>
          <w:lang w:val="en-US"/>
        </w:rPr>
        <w:t>www.makstour.pl</w:t>
      </w:r>
    </w:p>
    <w:p w:rsidR="00215888" w:rsidRPr="000574DC" w:rsidRDefault="00215888" w:rsidP="00061F85">
      <w:pPr>
        <w:jc w:val="both"/>
        <w:rPr>
          <w:color w:val="FF0000"/>
          <w:sz w:val="20"/>
          <w:szCs w:val="20"/>
          <w:lang w:val="en-US"/>
        </w:rPr>
      </w:pPr>
    </w:p>
    <w:p w:rsidR="00215888" w:rsidRPr="000574DC" w:rsidRDefault="00215888" w:rsidP="00061F85">
      <w:pPr>
        <w:ind w:firstLine="576"/>
        <w:jc w:val="both"/>
        <w:rPr>
          <w:sz w:val="20"/>
          <w:szCs w:val="20"/>
          <w:lang w:val="en-US"/>
        </w:rPr>
      </w:pPr>
    </w:p>
    <w:p w:rsidR="00215888" w:rsidRPr="00707BCC" w:rsidRDefault="00215888" w:rsidP="004028BF">
      <w:pPr>
        <w:jc w:val="center"/>
        <w:rPr>
          <w:b/>
          <w:bCs/>
          <w:sz w:val="20"/>
          <w:szCs w:val="20"/>
          <w:u w:val="single"/>
        </w:rPr>
      </w:pPr>
      <w:r w:rsidRPr="00707BCC">
        <w:rPr>
          <w:b/>
          <w:bCs/>
          <w:sz w:val="20"/>
          <w:szCs w:val="20"/>
          <w:u w:val="single"/>
        </w:rPr>
        <w:t xml:space="preserve">KARTA KWALIFIKACYJNA UCZESTNIKA </w:t>
      </w:r>
    </w:p>
    <w:p w:rsidR="00215888" w:rsidRPr="00707BCC" w:rsidRDefault="00215888" w:rsidP="004028BF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OBOZU PŁYWACKIEGO W DĘBICY 2014</w:t>
      </w:r>
    </w:p>
    <w:p w:rsidR="00215888" w:rsidRPr="00707BCC" w:rsidRDefault="00215888" w:rsidP="004028BF">
      <w:pPr>
        <w:jc w:val="center"/>
        <w:rPr>
          <w:b/>
          <w:bCs/>
          <w:sz w:val="20"/>
          <w:szCs w:val="20"/>
          <w:u w:val="single"/>
        </w:rPr>
      </w:pPr>
    </w:p>
    <w:p w:rsidR="00215888" w:rsidRDefault="00215888" w:rsidP="004028BF">
      <w:pPr>
        <w:jc w:val="both"/>
        <w:rPr>
          <w:b/>
          <w:bCs/>
          <w:sz w:val="20"/>
          <w:szCs w:val="20"/>
        </w:rPr>
      </w:pPr>
    </w:p>
    <w:p w:rsidR="00215888" w:rsidRDefault="00215888" w:rsidP="004028B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INFORMACJE ORGANIZATORA WYPOCZYNKU</w:t>
      </w:r>
    </w:p>
    <w:p w:rsidR="00215888" w:rsidRDefault="00215888" w:rsidP="004028BF">
      <w:pPr>
        <w:jc w:val="both"/>
        <w:rPr>
          <w:b/>
          <w:bCs/>
          <w:sz w:val="20"/>
          <w:szCs w:val="20"/>
        </w:rPr>
      </w:pPr>
    </w:p>
    <w:p w:rsidR="00215888" w:rsidRPr="006702E3" w:rsidRDefault="00215888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1</w:t>
      </w:r>
      <w:r>
        <w:rPr>
          <w:sz w:val="18"/>
          <w:szCs w:val="18"/>
        </w:rPr>
        <w:t>. Forma placówki wypoczynku: OBÓZ PŁYWACKI</w:t>
      </w:r>
    </w:p>
    <w:p w:rsidR="00215888" w:rsidRPr="006702E3" w:rsidRDefault="00215888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Adres placówk</w:t>
      </w:r>
      <w:r>
        <w:rPr>
          <w:sz w:val="18"/>
          <w:szCs w:val="18"/>
        </w:rPr>
        <w:t>i: Hotel GOLD *** W DĘBICY</w:t>
      </w:r>
    </w:p>
    <w:p w:rsidR="00215888" w:rsidRDefault="00215888" w:rsidP="004028B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3. Czas trwania od 07.07-16.07..2014r.</w:t>
      </w: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Pr="006702E3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</w:t>
      </w:r>
      <w:r w:rsidRPr="006702E3">
        <w:rPr>
          <w:sz w:val="18"/>
          <w:szCs w:val="18"/>
        </w:rPr>
        <w:t xml:space="preserve">……………………..                                      </w:t>
      </w:r>
      <w:r>
        <w:rPr>
          <w:sz w:val="18"/>
          <w:szCs w:val="18"/>
        </w:rPr>
        <w:t xml:space="preserve">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…….</w:t>
      </w:r>
      <w:r w:rsidRPr="006702E3">
        <w:rPr>
          <w:sz w:val="18"/>
          <w:szCs w:val="18"/>
        </w:rPr>
        <w:t>……………………………..</w:t>
      </w: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 (miejscowość, data)                               </w:t>
      </w:r>
      <w:r>
        <w:rPr>
          <w:sz w:val="18"/>
          <w:szCs w:val="18"/>
        </w:rPr>
        <w:t xml:space="preserve">     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6702E3">
        <w:rPr>
          <w:sz w:val="18"/>
          <w:szCs w:val="18"/>
        </w:rPr>
        <w:t>(podpis organizatora wypoczynku)</w:t>
      </w:r>
    </w:p>
    <w:p w:rsidR="00215888" w:rsidRPr="00DF2E43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20"/>
          <w:szCs w:val="20"/>
        </w:rPr>
      </w:pPr>
    </w:p>
    <w:p w:rsidR="00215888" w:rsidRDefault="00215888" w:rsidP="00061F85">
      <w:pPr>
        <w:jc w:val="both"/>
        <w:rPr>
          <w:sz w:val="20"/>
          <w:szCs w:val="20"/>
        </w:rPr>
      </w:pPr>
    </w:p>
    <w:p w:rsidR="00215888" w:rsidRDefault="00215888" w:rsidP="00061F85">
      <w:pPr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WNIOSEK RODZICÓW (OPIEKUNÓW) O SKIEROWANIE DZIECKA NA      PLACÓWKĘ WYPOCZYNKU</w:t>
      </w:r>
    </w:p>
    <w:p w:rsidR="00215888" w:rsidRDefault="00215888" w:rsidP="00061F85">
      <w:pPr>
        <w:jc w:val="both"/>
        <w:rPr>
          <w:b/>
          <w:bCs/>
          <w:sz w:val="20"/>
          <w:szCs w:val="20"/>
        </w:rPr>
      </w:pP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Data urodzenia …………………</w:t>
      </w:r>
      <w:r>
        <w:rPr>
          <w:sz w:val="18"/>
          <w:szCs w:val="18"/>
        </w:rPr>
        <w:t xml:space="preserve">……………….................tel. .............................................................. </w:t>
      </w: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3. Adres zamieszkania………………………………………………………</w:t>
      </w:r>
      <w:r>
        <w:rPr>
          <w:sz w:val="18"/>
          <w:szCs w:val="18"/>
        </w:rPr>
        <w:t>………..................................</w:t>
      </w: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5.Adres </w:t>
      </w:r>
      <w:r w:rsidRPr="006702E3">
        <w:rPr>
          <w:sz w:val="18"/>
          <w:szCs w:val="18"/>
        </w:rPr>
        <w:t>rodziców (opiekunów) w c</w:t>
      </w:r>
      <w:r>
        <w:rPr>
          <w:sz w:val="18"/>
          <w:szCs w:val="18"/>
        </w:rPr>
        <w:t>zasie pobytu dziecka w placówce wypoczynku: ………………………...............................................................................................................</w:t>
      </w:r>
      <w:r w:rsidRPr="006702E3">
        <w:rPr>
          <w:sz w:val="18"/>
          <w:szCs w:val="18"/>
        </w:rPr>
        <w:t>…………</w:t>
      </w:r>
      <w:r>
        <w:rPr>
          <w:sz w:val="18"/>
          <w:szCs w:val="18"/>
        </w:rPr>
        <w:t>...</w:t>
      </w:r>
      <w:r w:rsidRPr="006702E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………………………………....................</w:t>
      </w:r>
      <w:r w:rsidRPr="006702E3">
        <w:rPr>
          <w:sz w:val="18"/>
          <w:szCs w:val="18"/>
        </w:rPr>
        <w:t>tel. …………</w:t>
      </w:r>
      <w:r>
        <w:rPr>
          <w:sz w:val="18"/>
          <w:szCs w:val="18"/>
        </w:rPr>
        <w:t>....................</w:t>
      </w: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6702E3">
        <w:rPr>
          <w:sz w:val="18"/>
          <w:szCs w:val="18"/>
        </w:rPr>
        <w:t>Zobowiązuję się do uiszczenia kosztów pobytu dziecka w wysokości: ………………</w:t>
      </w:r>
      <w:r>
        <w:rPr>
          <w:sz w:val="18"/>
          <w:szCs w:val="18"/>
        </w:rPr>
        <w:t>……………</w:t>
      </w:r>
      <w:r w:rsidRPr="006702E3">
        <w:rPr>
          <w:sz w:val="18"/>
          <w:szCs w:val="18"/>
        </w:rPr>
        <w:t xml:space="preserve"> słownie ……………………………………………………...</w:t>
      </w:r>
      <w:r>
        <w:rPr>
          <w:sz w:val="18"/>
          <w:szCs w:val="18"/>
        </w:rPr>
        <w:t>......................................................................</w:t>
      </w: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Pr="006702E3" w:rsidRDefault="00215888" w:rsidP="00061F85">
      <w:pPr>
        <w:jc w:val="both"/>
        <w:rPr>
          <w:sz w:val="18"/>
          <w:szCs w:val="18"/>
        </w:rPr>
      </w:pPr>
      <w:r w:rsidRPr="006702E3">
        <w:rPr>
          <w:sz w:val="18"/>
          <w:szCs w:val="18"/>
        </w:rPr>
        <w:t xml:space="preserve">…………………………..                                     </w:t>
      </w:r>
      <w:r>
        <w:rPr>
          <w:sz w:val="18"/>
          <w:szCs w:val="18"/>
        </w:rPr>
        <w:t xml:space="preserve">                    …………. …...</w:t>
      </w:r>
      <w:r w:rsidRPr="006702E3">
        <w:rPr>
          <w:sz w:val="18"/>
          <w:szCs w:val="18"/>
        </w:rPr>
        <w:t xml:space="preserve"> …………………………</w:t>
      </w:r>
    </w:p>
    <w:p w:rsidR="00215888" w:rsidRDefault="00215888" w:rsidP="00061F85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(miejscowość, data)                                      </w:t>
      </w:r>
      <w:r>
        <w:rPr>
          <w:sz w:val="18"/>
          <w:szCs w:val="18"/>
        </w:rPr>
        <w:t xml:space="preserve">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Pr="006702E3">
        <w:rPr>
          <w:sz w:val="18"/>
          <w:szCs w:val="18"/>
        </w:rPr>
        <w:t xml:space="preserve"> (podpis rodzica lub opiekuna)</w:t>
      </w:r>
      <w:r>
        <w:rPr>
          <w:sz w:val="20"/>
          <w:szCs w:val="20"/>
        </w:rPr>
        <w:t xml:space="preserve">  </w:t>
      </w:r>
      <w:r w:rsidRPr="00006278">
        <w:rPr>
          <w:sz w:val="20"/>
          <w:szCs w:val="20"/>
        </w:rPr>
        <w:tab/>
      </w: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III. INFORMACJE RODZICÓW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bCs/>
          <w:sz w:val="20"/>
          <w:szCs w:val="20"/>
        </w:rPr>
        <w:t xml:space="preserve"> 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 w:rsidRPr="005F33EF">
        <w:rPr>
          <w:color w:val="800000"/>
          <w:sz w:val="18"/>
          <w:szCs w:val="18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STWIERDZAM, ŻE PODAŁEM WSZYSTKIE ZNANE MI IFORMACJE O DZIECKU, KTÓRE MOGĄ POMÓC W ZAPEWNIENIU WŁAŚCIWEJ OPIEKI W CZASIE POBYTU DZIECKA </w:t>
      </w:r>
      <w:r>
        <w:rPr>
          <w:sz w:val="18"/>
          <w:szCs w:val="18"/>
        </w:rPr>
        <w:br/>
        <w:t>W PLACÓWCE WYPOCZYNKU.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jc w:val="both"/>
        <w:rPr>
          <w:b/>
          <w:bCs/>
          <w:sz w:val="20"/>
          <w:szCs w:val="20"/>
        </w:rPr>
      </w:pPr>
    </w:p>
    <w:p w:rsidR="00215888" w:rsidRPr="000B4F4C" w:rsidRDefault="00215888" w:rsidP="00061F85">
      <w:pPr>
        <w:jc w:val="both"/>
        <w:rPr>
          <w:b/>
          <w:bCs/>
          <w:sz w:val="18"/>
          <w:szCs w:val="18"/>
        </w:rPr>
      </w:pPr>
    </w:p>
    <w:p w:rsidR="00215888" w:rsidRDefault="00215888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IV. INFORMACJE PIELĘGNIARKI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Pr="00006278" w:rsidRDefault="00215888" w:rsidP="00061F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 INFORMACJE WYCHOWAWCY KLASY O DZIECKU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Pr="003B100E" w:rsidRDefault="00215888" w:rsidP="00061F85">
      <w:pPr>
        <w:jc w:val="both"/>
        <w:rPr>
          <w:b/>
          <w:bCs/>
          <w:sz w:val="18"/>
          <w:szCs w:val="18"/>
        </w:rPr>
      </w:pPr>
    </w:p>
    <w:p w:rsidR="00215888" w:rsidRPr="003B100E" w:rsidRDefault="00215888" w:rsidP="00061F85">
      <w:pPr>
        <w:jc w:val="both"/>
        <w:rPr>
          <w:b/>
          <w:bCs/>
          <w:sz w:val="18"/>
          <w:szCs w:val="18"/>
        </w:rPr>
      </w:pPr>
    </w:p>
    <w:p w:rsidR="00215888" w:rsidRPr="003B100E" w:rsidRDefault="00215888" w:rsidP="00061F85">
      <w:pPr>
        <w:jc w:val="both"/>
        <w:rPr>
          <w:b/>
          <w:bCs/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 DECYZJA O KWLIFIKACJI UCZESTNIKA</w:t>
      </w: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:rsidR="00215888" w:rsidRDefault="00215888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Zakwalifikować i skierować dziecko do udziału w placówce wypoczynku za odpłatnością </w:t>
      </w:r>
      <w:r>
        <w:rPr>
          <w:sz w:val="18"/>
          <w:szCs w:val="18"/>
        </w:rPr>
        <w:br/>
        <w:t>w wysokości……………. zł  słownie…………………………………………………………..</w:t>
      </w:r>
    </w:p>
    <w:p w:rsidR="00215888" w:rsidRDefault="00215888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Odmówić skierowania dziecka na placówkę wypoczynku ze względu …………………………………………………………………………………………………..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:rsidR="00215888" w:rsidRPr="00DF2616" w:rsidRDefault="00215888" w:rsidP="00061F85">
      <w:pPr>
        <w:jc w:val="both"/>
        <w:rPr>
          <w:sz w:val="20"/>
          <w:szCs w:val="20"/>
        </w:rPr>
      </w:pP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Pr="00DF2616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Pr="00DF2616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VII. POTWIERDZENIE POBYTU DZIECKA W PLACÓWCE WYPOCZYNKU</w:t>
      </w: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wypoczynku)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…………………….. do dnia………………………  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placówki wypoczynku)</w:t>
      </w: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VIII. INFORMACJE O STANIE ZDROWIA DZIECKA W CZASIE POBYTU NA           PLACÓWCE WYPOCZYNKU (dane o zachorowaniach, urazach, leczeniu itp.)</w:t>
      </w:r>
    </w:p>
    <w:p w:rsidR="00215888" w:rsidRDefault="00215888" w:rsidP="00990A47">
      <w:pPr>
        <w:ind w:left="540" w:hanging="540"/>
        <w:jc w:val="both"/>
        <w:rPr>
          <w:sz w:val="16"/>
          <w:szCs w:val="16"/>
        </w:rPr>
      </w:pPr>
    </w:p>
    <w:p w:rsidR="00215888" w:rsidRPr="004542EA" w:rsidRDefault="00215888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:rsidR="00215888" w:rsidRDefault="00215888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Organizator informuje rodziców o leczeniu ambulatoryjnym lub hospitalizacji dziecka</w:t>
      </w:r>
      <w:r>
        <w:rPr>
          <w:sz w:val="18"/>
          <w:szCs w:val="18"/>
        </w:rPr>
        <w:t>.</w:t>
      </w:r>
    </w:p>
    <w:p w:rsidR="00215888" w:rsidRDefault="00215888" w:rsidP="004542EA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4542EA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215888" w:rsidRDefault="00215888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placówki wypoczynku)</w:t>
      </w:r>
    </w:p>
    <w:p w:rsidR="00215888" w:rsidRDefault="00215888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:rsidR="00215888" w:rsidRDefault="00215888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62177E">
      <w:pPr>
        <w:spacing w:line="360" w:lineRule="auto"/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IX. UWAGI I SPOSTRZEŻENIA WYCHOWAWCY – INSTRUKTORA O DZIECKU  PODCZAS POBYTU W PLACÓWCE WYPOCZYNKU</w:t>
      </w:r>
    </w:p>
    <w:p w:rsidR="00215888" w:rsidRDefault="00215888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F75E6C">
      <w:pPr>
        <w:spacing w:line="360" w:lineRule="auto"/>
        <w:jc w:val="both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215888" w:rsidRDefault="00215888" w:rsidP="00F75E6C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F75E6C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215888" w:rsidRDefault="00215888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:rsidR="00215888" w:rsidRDefault="00215888" w:rsidP="00F75E6C">
      <w:pPr>
        <w:spacing w:line="360" w:lineRule="auto"/>
        <w:jc w:val="both"/>
        <w:rPr>
          <w:sz w:val="18"/>
          <w:szCs w:val="18"/>
        </w:rPr>
      </w:pPr>
    </w:p>
    <w:p w:rsidR="00215888" w:rsidRPr="00F75E6C" w:rsidRDefault="00215888" w:rsidP="00F75E6C">
      <w:pPr>
        <w:spacing w:line="360" w:lineRule="auto"/>
        <w:jc w:val="both"/>
        <w:rPr>
          <w:sz w:val="18"/>
          <w:szCs w:val="18"/>
        </w:rPr>
      </w:pPr>
    </w:p>
    <w:p w:rsidR="00215888" w:rsidRPr="004542EA" w:rsidRDefault="00215888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42316A">
      <w:pPr>
        <w:jc w:val="both"/>
        <w:rPr>
          <w:sz w:val="20"/>
          <w:szCs w:val="20"/>
        </w:rPr>
      </w:pPr>
    </w:p>
    <w:p w:rsidR="00215888" w:rsidRDefault="00215888" w:rsidP="0042316A">
      <w:pPr>
        <w:jc w:val="both"/>
        <w:rPr>
          <w:sz w:val="20"/>
          <w:szCs w:val="20"/>
        </w:rPr>
      </w:pPr>
    </w:p>
    <w:p w:rsidR="00215888" w:rsidRDefault="00215888" w:rsidP="0042316A">
      <w:pPr>
        <w:jc w:val="both"/>
        <w:rPr>
          <w:sz w:val="20"/>
          <w:szCs w:val="20"/>
        </w:rPr>
      </w:pPr>
    </w:p>
    <w:p w:rsidR="00215888" w:rsidRDefault="00215888" w:rsidP="0042316A">
      <w:pPr>
        <w:jc w:val="both"/>
        <w:rPr>
          <w:sz w:val="20"/>
          <w:szCs w:val="20"/>
        </w:rPr>
      </w:pPr>
    </w:p>
    <w:p w:rsidR="00215888" w:rsidRPr="00061F85" w:rsidRDefault="00215888" w:rsidP="003B100E">
      <w:pPr>
        <w:jc w:val="both"/>
        <w:rPr>
          <w:sz w:val="20"/>
          <w:szCs w:val="20"/>
        </w:rPr>
      </w:pPr>
    </w:p>
    <w:sectPr w:rsidR="00215888" w:rsidRPr="00061F85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086"/>
    <w:rsid w:val="00006278"/>
    <w:rsid w:val="000574DC"/>
    <w:rsid w:val="00061F85"/>
    <w:rsid w:val="000929B7"/>
    <w:rsid w:val="00094AE0"/>
    <w:rsid w:val="000B4F4C"/>
    <w:rsid w:val="000D0550"/>
    <w:rsid w:val="000E6616"/>
    <w:rsid w:val="00111B3D"/>
    <w:rsid w:val="0012122A"/>
    <w:rsid w:val="00131833"/>
    <w:rsid w:val="00181702"/>
    <w:rsid w:val="001A1766"/>
    <w:rsid w:val="00215888"/>
    <w:rsid w:val="00254D37"/>
    <w:rsid w:val="002E044F"/>
    <w:rsid w:val="003A12CE"/>
    <w:rsid w:val="003B100E"/>
    <w:rsid w:val="003F647E"/>
    <w:rsid w:val="004028BF"/>
    <w:rsid w:val="0042316A"/>
    <w:rsid w:val="004236D8"/>
    <w:rsid w:val="004542EA"/>
    <w:rsid w:val="00462086"/>
    <w:rsid w:val="0046650B"/>
    <w:rsid w:val="00533EC2"/>
    <w:rsid w:val="00582898"/>
    <w:rsid w:val="005D3DBC"/>
    <w:rsid w:val="005F33EF"/>
    <w:rsid w:val="0062177E"/>
    <w:rsid w:val="00630E53"/>
    <w:rsid w:val="006702E3"/>
    <w:rsid w:val="006B5BAE"/>
    <w:rsid w:val="006B63B3"/>
    <w:rsid w:val="006C11C2"/>
    <w:rsid w:val="00707BCC"/>
    <w:rsid w:val="00736422"/>
    <w:rsid w:val="008C6E7F"/>
    <w:rsid w:val="00990A47"/>
    <w:rsid w:val="00A211A5"/>
    <w:rsid w:val="00A30498"/>
    <w:rsid w:val="00A76421"/>
    <w:rsid w:val="00A83408"/>
    <w:rsid w:val="00BB14FC"/>
    <w:rsid w:val="00BC3DBF"/>
    <w:rsid w:val="00BC7C77"/>
    <w:rsid w:val="00C970D4"/>
    <w:rsid w:val="00CB53A2"/>
    <w:rsid w:val="00D2761B"/>
    <w:rsid w:val="00D9754D"/>
    <w:rsid w:val="00DE1593"/>
    <w:rsid w:val="00DF2616"/>
    <w:rsid w:val="00DF2E43"/>
    <w:rsid w:val="00EA31FD"/>
    <w:rsid w:val="00EE2322"/>
    <w:rsid w:val="00EE2AA3"/>
    <w:rsid w:val="00F30AF4"/>
    <w:rsid w:val="00F7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062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70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5EF"/>
    <w:rPr>
      <w:sz w:val="0"/>
      <w:szCs w:val="0"/>
    </w:rPr>
  </w:style>
  <w:style w:type="character" w:styleId="FollowedHyperlink">
    <w:name w:val="FollowedHyperlink"/>
    <w:basedOn w:val="DefaultParagraphFont"/>
    <w:uiPriority w:val="99"/>
    <w:rsid w:val="0062177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860</Words>
  <Characters>5165</Characters>
  <Application>Microsoft Office Outlook</Application>
  <DocSecurity>0</DocSecurity>
  <Lines>0</Lines>
  <Paragraphs>0</Paragraphs>
  <ScaleCrop>false</ScaleCrop>
  <Company>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User</dc:creator>
  <cp:keywords/>
  <dc:description/>
  <cp:lastModifiedBy>Michał</cp:lastModifiedBy>
  <cp:revision>2</cp:revision>
  <cp:lastPrinted>2010-11-25T11:22:00Z</cp:lastPrinted>
  <dcterms:created xsi:type="dcterms:W3CDTF">2014-03-28T14:15:00Z</dcterms:created>
  <dcterms:modified xsi:type="dcterms:W3CDTF">2014-03-28T14:15:00Z</dcterms:modified>
</cp:coreProperties>
</file>